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0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1990"/>
        <w:gridCol w:w="5148"/>
      </w:tblGrid>
      <w:tr w:rsidR="00C62C50" w:rsidRPr="006E6AEF" w:rsidTr="00C10582">
        <w:trPr>
          <w:trHeight w:val="1086"/>
        </w:trPr>
        <w:tc>
          <w:tcPr>
            <w:tcW w:w="1384" w:type="dxa"/>
            <w:vAlign w:val="center"/>
          </w:tcPr>
          <w:p w:rsidR="00C62C50" w:rsidRPr="006E6AEF" w:rsidRDefault="00C62C50" w:rsidP="00C10582">
            <w:pPr>
              <w:jc w:val="center"/>
              <w:rPr>
                <w:b/>
                <w:sz w:val="28"/>
                <w:szCs w:val="28"/>
              </w:rPr>
            </w:pPr>
            <w:r w:rsidRPr="006E6AEF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90" w:type="dxa"/>
            <w:vAlign w:val="center"/>
          </w:tcPr>
          <w:p w:rsidR="00C62C50" w:rsidRPr="006E6AEF" w:rsidRDefault="00C62C50" w:rsidP="00C10582">
            <w:pPr>
              <w:jc w:val="center"/>
              <w:rPr>
                <w:b/>
                <w:sz w:val="28"/>
                <w:szCs w:val="28"/>
              </w:rPr>
            </w:pPr>
            <w:r w:rsidRPr="006E6AEF">
              <w:rPr>
                <w:rFonts w:hint="eastAsia"/>
                <w:b/>
                <w:sz w:val="28"/>
                <w:szCs w:val="28"/>
              </w:rPr>
              <w:t>学校</w:t>
            </w:r>
          </w:p>
        </w:tc>
        <w:tc>
          <w:tcPr>
            <w:tcW w:w="5148" w:type="dxa"/>
            <w:vAlign w:val="center"/>
          </w:tcPr>
          <w:p w:rsidR="00C62C50" w:rsidRPr="006E6AEF" w:rsidRDefault="00C62C50" w:rsidP="00C10582">
            <w:pPr>
              <w:jc w:val="center"/>
              <w:rPr>
                <w:b/>
                <w:sz w:val="28"/>
                <w:szCs w:val="28"/>
              </w:rPr>
            </w:pPr>
            <w:r w:rsidRPr="006E6AEF">
              <w:rPr>
                <w:rFonts w:hint="eastAsia"/>
                <w:b/>
                <w:sz w:val="28"/>
                <w:szCs w:val="28"/>
              </w:rPr>
              <w:t>划片</w:t>
            </w:r>
          </w:p>
        </w:tc>
      </w:tr>
      <w:tr w:rsidR="00C62C50" w:rsidRPr="006E6AEF" w:rsidTr="00C10582">
        <w:trPr>
          <w:trHeight w:val="866"/>
        </w:trPr>
        <w:tc>
          <w:tcPr>
            <w:tcW w:w="1384" w:type="dxa"/>
            <w:vAlign w:val="center"/>
          </w:tcPr>
          <w:p w:rsidR="00C62C50" w:rsidRPr="006E6AEF" w:rsidRDefault="00C62C50" w:rsidP="00C1058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6AEF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1990" w:type="dxa"/>
            <w:vAlign w:val="center"/>
          </w:tcPr>
          <w:p w:rsidR="00C62C50" w:rsidRPr="006E6AEF" w:rsidRDefault="00C62C50" w:rsidP="00C1058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福州高新区实验中学</w:t>
            </w:r>
          </w:p>
        </w:tc>
        <w:tc>
          <w:tcPr>
            <w:tcW w:w="5148" w:type="dxa"/>
            <w:vAlign w:val="center"/>
          </w:tcPr>
          <w:p w:rsidR="00C62C50" w:rsidRPr="006E6AEF" w:rsidRDefault="00C62C50" w:rsidP="00C1058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6AEF">
              <w:rPr>
                <w:rFonts w:ascii="仿宋" w:eastAsia="仿宋" w:hAnsi="仿宋" w:hint="eastAsia"/>
                <w:sz w:val="32"/>
                <w:szCs w:val="32"/>
              </w:rPr>
              <w:t>五都村、南旗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村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、南前村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、国营林场、镇直单位、居民，融侨宜家、</w:t>
            </w:r>
            <w:r w:rsidRPr="00A94678">
              <w:rPr>
                <w:rFonts w:ascii="仿宋" w:eastAsia="仿宋" w:hAnsi="仿宋" w:hint="eastAsia"/>
                <w:sz w:val="32"/>
                <w:szCs w:val="32"/>
              </w:rPr>
              <w:t>正祥林语墅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楼盘业主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入住并落户的适龄儿童</w:t>
            </w:r>
          </w:p>
        </w:tc>
      </w:tr>
      <w:tr w:rsidR="00C62C50" w:rsidRPr="006E6AEF" w:rsidTr="00C10582">
        <w:trPr>
          <w:trHeight w:val="866"/>
        </w:trPr>
        <w:tc>
          <w:tcPr>
            <w:tcW w:w="1384" w:type="dxa"/>
            <w:vAlign w:val="center"/>
          </w:tcPr>
          <w:p w:rsidR="00C62C50" w:rsidRPr="006E6AEF" w:rsidRDefault="00C62C50" w:rsidP="00C1058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1990" w:type="dxa"/>
            <w:vAlign w:val="center"/>
          </w:tcPr>
          <w:p w:rsidR="00C62C50" w:rsidRPr="006E6AEF" w:rsidRDefault="00C62C50" w:rsidP="00C1058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福州闽侯良存华侨学校</w:t>
            </w:r>
          </w:p>
        </w:tc>
        <w:tc>
          <w:tcPr>
            <w:tcW w:w="5148" w:type="dxa"/>
            <w:vAlign w:val="center"/>
          </w:tcPr>
          <w:p w:rsidR="00C62C50" w:rsidRPr="00A94678" w:rsidRDefault="00C62C50" w:rsidP="00C1058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6AEF">
              <w:rPr>
                <w:rFonts w:ascii="仿宋" w:eastAsia="仿宋" w:hAnsi="仿宋" w:hint="eastAsia"/>
                <w:sz w:val="32"/>
                <w:szCs w:val="32"/>
              </w:rPr>
              <w:t>江口村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尧沙村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窗厦村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桐南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村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、双龙村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、柳浪村、六十份村、九都村、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南井村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芝田村、新联村的适龄儿童</w:t>
            </w:r>
          </w:p>
        </w:tc>
      </w:tr>
      <w:tr w:rsidR="00C62C50" w:rsidRPr="006E6AEF" w:rsidTr="00C10582">
        <w:trPr>
          <w:trHeight w:val="866"/>
        </w:trPr>
        <w:tc>
          <w:tcPr>
            <w:tcW w:w="1384" w:type="dxa"/>
            <w:vAlign w:val="center"/>
          </w:tcPr>
          <w:p w:rsidR="00C62C50" w:rsidRPr="006E6AEF" w:rsidRDefault="00C62C50" w:rsidP="00C1058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1990" w:type="dxa"/>
            <w:vAlign w:val="center"/>
          </w:tcPr>
          <w:p w:rsidR="00C62C50" w:rsidRPr="006E6AEF" w:rsidRDefault="00C62C50" w:rsidP="00C1058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6AEF">
              <w:rPr>
                <w:rFonts w:ascii="仿宋" w:eastAsia="仿宋" w:hAnsi="仿宋" w:hint="eastAsia"/>
                <w:sz w:val="32"/>
                <w:szCs w:val="32"/>
              </w:rPr>
              <w:t>南屿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初级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中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学</w:t>
            </w:r>
          </w:p>
        </w:tc>
        <w:tc>
          <w:tcPr>
            <w:tcW w:w="5148" w:type="dxa"/>
            <w:vAlign w:val="center"/>
          </w:tcPr>
          <w:p w:rsidR="00C62C50" w:rsidRPr="006E6AEF" w:rsidRDefault="00C62C50" w:rsidP="00C1058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6AEF">
              <w:rPr>
                <w:rFonts w:ascii="仿宋" w:eastAsia="仿宋" w:hAnsi="仿宋" w:hint="eastAsia"/>
                <w:sz w:val="32"/>
                <w:szCs w:val="32"/>
              </w:rPr>
              <w:t>中溪村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、后山村、流洲村、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茂田村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玉田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村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、高岐村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葛岐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村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、晓岐村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元峰村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，龙旺、</w:t>
            </w:r>
            <w:r w:rsidRPr="00DA3C5A">
              <w:rPr>
                <w:rFonts w:ascii="仿宋" w:eastAsia="仿宋" w:hAnsi="仿宋" w:hint="eastAsia"/>
                <w:sz w:val="32"/>
                <w:szCs w:val="32"/>
              </w:rPr>
              <w:t>顺华·世纪欧洲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DA3C5A">
              <w:rPr>
                <w:rFonts w:ascii="仿宋" w:eastAsia="仿宋" w:hAnsi="仿宋" w:hint="eastAsia"/>
                <w:sz w:val="32"/>
                <w:szCs w:val="32"/>
              </w:rPr>
              <w:t>泰禾红悦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DA3C5A">
              <w:rPr>
                <w:rFonts w:ascii="仿宋" w:eastAsia="仿宋" w:hAnsi="仿宋" w:hint="eastAsia"/>
                <w:sz w:val="32"/>
                <w:szCs w:val="32"/>
              </w:rPr>
              <w:t>阳光城翡丽湾（南屿滨江城）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CE5F2B">
              <w:rPr>
                <w:rFonts w:ascii="仿宋" w:eastAsia="仿宋" w:hAnsi="仿宋" w:hint="eastAsia"/>
                <w:sz w:val="32"/>
                <w:szCs w:val="32"/>
              </w:rPr>
              <w:t>三盛托斯卡纳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、大屿香颂、旗山领秀楼盘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业主入住并落户的适龄儿童。</w:t>
            </w:r>
          </w:p>
        </w:tc>
      </w:tr>
      <w:tr w:rsidR="00C62C50" w:rsidRPr="006E6AEF" w:rsidTr="00C10582">
        <w:trPr>
          <w:trHeight w:val="866"/>
        </w:trPr>
        <w:tc>
          <w:tcPr>
            <w:tcW w:w="1384" w:type="dxa"/>
            <w:vAlign w:val="center"/>
          </w:tcPr>
          <w:p w:rsidR="00C62C50" w:rsidRPr="006E6AEF" w:rsidRDefault="00C62C50" w:rsidP="00C1058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4</w:t>
            </w:r>
          </w:p>
        </w:tc>
        <w:tc>
          <w:tcPr>
            <w:tcW w:w="1990" w:type="dxa"/>
            <w:vAlign w:val="center"/>
          </w:tcPr>
          <w:p w:rsidR="00C62C50" w:rsidRPr="006E6AEF" w:rsidRDefault="00C62C50" w:rsidP="00C1058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建平初级中学</w:t>
            </w:r>
          </w:p>
        </w:tc>
        <w:tc>
          <w:tcPr>
            <w:tcW w:w="5148" w:type="dxa"/>
            <w:vAlign w:val="center"/>
          </w:tcPr>
          <w:p w:rsidR="00C62C50" w:rsidRPr="006E6AEF" w:rsidRDefault="00C62C50" w:rsidP="00C1058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6AEF">
              <w:rPr>
                <w:rFonts w:ascii="仿宋" w:eastAsia="仿宋" w:hAnsi="仿宋" w:hint="eastAsia"/>
                <w:sz w:val="32"/>
                <w:szCs w:val="32"/>
              </w:rPr>
              <w:t>马保村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新洲村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建平村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厚庭村、马排村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</w:t>
            </w:r>
            <w:r w:rsidRPr="00CC1731">
              <w:rPr>
                <w:rFonts w:ascii="仿宋" w:eastAsia="仿宋" w:hAnsi="仿宋" w:hint="eastAsia"/>
                <w:sz w:val="32"/>
                <w:szCs w:val="32"/>
              </w:rPr>
              <w:t>正荣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CC1731">
              <w:rPr>
                <w:rFonts w:ascii="仿宋" w:eastAsia="仿宋" w:hAnsi="仿宋" w:hint="eastAsia"/>
                <w:sz w:val="32"/>
                <w:szCs w:val="32"/>
              </w:rPr>
              <w:t>博仕后（悦府）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CC1731">
              <w:rPr>
                <w:rFonts w:ascii="仿宋" w:eastAsia="仿宋" w:hAnsi="仿宋" w:hint="eastAsia"/>
                <w:sz w:val="32"/>
                <w:szCs w:val="32"/>
              </w:rPr>
              <w:t>群升江山城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815FF4">
              <w:rPr>
                <w:rFonts w:ascii="仿宋" w:eastAsia="仿宋" w:hAnsi="仿宋" w:hint="eastAsia"/>
                <w:sz w:val="32"/>
                <w:szCs w:val="32"/>
              </w:rPr>
              <w:t>中海寰宇天下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、万科又一城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楼盘业主入住并落户的适龄儿童的适龄儿童</w:t>
            </w:r>
          </w:p>
        </w:tc>
      </w:tr>
    </w:tbl>
    <w:p w:rsidR="00C62C50" w:rsidRPr="00114015" w:rsidRDefault="00C62C50" w:rsidP="00114015">
      <w:pPr>
        <w:jc w:val="center"/>
        <w:rPr>
          <w:rFonts w:ascii="仿宋" w:eastAsia="仿宋" w:hAnsi="仿宋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pt;margin-top:-23.4pt;width:397.4pt;height:39pt;z-index:251658240;mso-position-horizontal-relative:text;mso-position-vertical-relative:text" strokecolor="white">
            <v:textbox>
              <w:txbxContent>
                <w:p w:rsidR="00C62C50" w:rsidRPr="00B52EEB" w:rsidRDefault="00C62C50">
                  <w:pPr>
                    <w:rPr>
                      <w:rFonts w:ascii="方正小标宋简体" w:eastAsia="方正小标宋简体"/>
                      <w:sz w:val="36"/>
                      <w:szCs w:val="36"/>
                    </w:rPr>
                  </w:pPr>
                  <w:r w:rsidRPr="00FC387C">
                    <w:rPr>
                      <w:rFonts w:ascii="方正小标宋简体" w:eastAsia="方正小标宋简体" w:hint="eastAsia"/>
                      <w:sz w:val="36"/>
                      <w:szCs w:val="36"/>
                    </w:rPr>
                    <w:t>福州高新区</w:t>
                  </w:r>
                  <w:r>
                    <w:rPr>
                      <w:rFonts w:ascii="方正小标宋简体" w:eastAsia="方正小标宋简体"/>
                      <w:sz w:val="36"/>
                      <w:szCs w:val="36"/>
                    </w:rPr>
                    <w:t>2017</w:t>
                  </w:r>
                  <w:r w:rsidRPr="00FC387C">
                    <w:rPr>
                      <w:rFonts w:ascii="方正小标宋简体" w:eastAsia="方正小标宋简体" w:hint="eastAsia"/>
                      <w:sz w:val="36"/>
                      <w:szCs w:val="36"/>
                    </w:rPr>
                    <w:t>年小学</w:t>
                  </w:r>
                  <w:r>
                    <w:rPr>
                      <w:rFonts w:ascii="方正小标宋简体" w:eastAsia="方正小标宋简体" w:hint="eastAsia"/>
                      <w:sz w:val="36"/>
                      <w:szCs w:val="36"/>
                    </w:rPr>
                    <w:t>升初中</w:t>
                  </w:r>
                  <w:r w:rsidRPr="00FC387C">
                    <w:rPr>
                      <w:rFonts w:ascii="方正小标宋简体" w:eastAsia="方正小标宋简体" w:hint="eastAsia"/>
                      <w:sz w:val="36"/>
                      <w:szCs w:val="36"/>
                    </w:rPr>
                    <w:t>划片方案</w:t>
                  </w:r>
                </w:p>
              </w:txbxContent>
            </v:textbox>
          </v:shape>
        </w:pict>
      </w:r>
    </w:p>
    <w:sectPr w:rsidR="00C62C50" w:rsidRPr="00114015" w:rsidSect="00C10582">
      <w:footerReference w:type="default" r:id="rId6"/>
      <w:pgSz w:w="11906" w:h="16838"/>
      <w:pgMar w:top="1440" w:right="1800" w:bottom="1440" w:left="1800" w:header="851" w:footer="992" w:gutter="0"/>
      <w:pgNumType w:start="8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C50" w:rsidRDefault="00C62C50" w:rsidP="003B6480">
      <w:r>
        <w:separator/>
      </w:r>
    </w:p>
  </w:endnote>
  <w:endnote w:type="continuationSeparator" w:id="0">
    <w:p w:rsidR="00C62C50" w:rsidRDefault="00C62C50" w:rsidP="003B6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C50" w:rsidRDefault="00C62C50" w:rsidP="00C10582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C50" w:rsidRDefault="00C62C50" w:rsidP="003B6480">
      <w:r>
        <w:separator/>
      </w:r>
    </w:p>
  </w:footnote>
  <w:footnote w:type="continuationSeparator" w:id="0">
    <w:p w:rsidR="00C62C50" w:rsidRDefault="00C62C50" w:rsidP="003B64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480"/>
    <w:rsid w:val="00047954"/>
    <w:rsid w:val="00083C97"/>
    <w:rsid w:val="00114015"/>
    <w:rsid w:val="001211A6"/>
    <w:rsid w:val="001246A1"/>
    <w:rsid w:val="00150508"/>
    <w:rsid w:val="0017734B"/>
    <w:rsid w:val="001B57E5"/>
    <w:rsid w:val="0020093D"/>
    <w:rsid w:val="002135B3"/>
    <w:rsid w:val="00245E76"/>
    <w:rsid w:val="002634F2"/>
    <w:rsid w:val="00264853"/>
    <w:rsid w:val="0028624F"/>
    <w:rsid w:val="002A0F3F"/>
    <w:rsid w:val="002B019B"/>
    <w:rsid w:val="002C1DAD"/>
    <w:rsid w:val="002F09CB"/>
    <w:rsid w:val="00301728"/>
    <w:rsid w:val="00304078"/>
    <w:rsid w:val="00321EB5"/>
    <w:rsid w:val="00396146"/>
    <w:rsid w:val="003B6480"/>
    <w:rsid w:val="003E2AC1"/>
    <w:rsid w:val="003E586B"/>
    <w:rsid w:val="00437A72"/>
    <w:rsid w:val="00440DD1"/>
    <w:rsid w:val="004907FB"/>
    <w:rsid w:val="004F53F4"/>
    <w:rsid w:val="00526CA9"/>
    <w:rsid w:val="005331DD"/>
    <w:rsid w:val="00545EF7"/>
    <w:rsid w:val="00552EA3"/>
    <w:rsid w:val="00580D5F"/>
    <w:rsid w:val="005A612C"/>
    <w:rsid w:val="005B1A26"/>
    <w:rsid w:val="005C3CF9"/>
    <w:rsid w:val="005C72F6"/>
    <w:rsid w:val="005D1A4D"/>
    <w:rsid w:val="005D3468"/>
    <w:rsid w:val="005E25CB"/>
    <w:rsid w:val="00613E78"/>
    <w:rsid w:val="006145BE"/>
    <w:rsid w:val="00620873"/>
    <w:rsid w:val="0062790F"/>
    <w:rsid w:val="006444B2"/>
    <w:rsid w:val="006572BC"/>
    <w:rsid w:val="006B52E6"/>
    <w:rsid w:val="006B70B2"/>
    <w:rsid w:val="006E6AEF"/>
    <w:rsid w:val="00700D0A"/>
    <w:rsid w:val="00786D62"/>
    <w:rsid w:val="007A0C4C"/>
    <w:rsid w:val="007C6DEC"/>
    <w:rsid w:val="007D1E28"/>
    <w:rsid w:val="007E753E"/>
    <w:rsid w:val="007F55F8"/>
    <w:rsid w:val="00802B89"/>
    <w:rsid w:val="00815FF4"/>
    <w:rsid w:val="00857359"/>
    <w:rsid w:val="0087491E"/>
    <w:rsid w:val="00890CAB"/>
    <w:rsid w:val="008C515E"/>
    <w:rsid w:val="008F24DB"/>
    <w:rsid w:val="009203A2"/>
    <w:rsid w:val="009407F1"/>
    <w:rsid w:val="00941967"/>
    <w:rsid w:val="00970482"/>
    <w:rsid w:val="00A20567"/>
    <w:rsid w:val="00A63C8C"/>
    <w:rsid w:val="00A74A59"/>
    <w:rsid w:val="00A94678"/>
    <w:rsid w:val="00A97F28"/>
    <w:rsid w:val="00AB52E2"/>
    <w:rsid w:val="00B34ACA"/>
    <w:rsid w:val="00B52EEB"/>
    <w:rsid w:val="00B971B6"/>
    <w:rsid w:val="00C10582"/>
    <w:rsid w:val="00C33AF6"/>
    <w:rsid w:val="00C62C50"/>
    <w:rsid w:val="00CB1F7A"/>
    <w:rsid w:val="00CC1731"/>
    <w:rsid w:val="00CD4E9A"/>
    <w:rsid w:val="00CE5F2B"/>
    <w:rsid w:val="00D144B7"/>
    <w:rsid w:val="00D26E5E"/>
    <w:rsid w:val="00D6602C"/>
    <w:rsid w:val="00D73F14"/>
    <w:rsid w:val="00D97211"/>
    <w:rsid w:val="00DA34BA"/>
    <w:rsid w:val="00DA3C5A"/>
    <w:rsid w:val="00DB713F"/>
    <w:rsid w:val="00DD3F31"/>
    <w:rsid w:val="00DF246E"/>
    <w:rsid w:val="00E2045C"/>
    <w:rsid w:val="00E62692"/>
    <w:rsid w:val="00E8498B"/>
    <w:rsid w:val="00EC30BF"/>
    <w:rsid w:val="00EF722B"/>
    <w:rsid w:val="00F02A1B"/>
    <w:rsid w:val="00F10D6C"/>
    <w:rsid w:val="00F17B1C"/>
    <w:rsid w:val="00F606EC"/>
    <w:rsid w:val="00F648FE"/>
    <w:rsid w:val="00F76433"/>
    <w:rsid w:val="00FC387C"/>
    <w:rsid w:val="00FD4ECF"/>
    <w:rsid w:val="00FE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6E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B6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B648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B6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6480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3B6480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C387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387C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C1058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9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134</TotalTime>
  <Pages>1</Pages>
  <Words>48</Words>
  <Characters>278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50</cp:revision>
  <cp:lastPrinted>2016-05-27T03:28:00Z</cp:lastPrinted>
  <dcterms:created xsi:type="dcterms:W3CDTF">2016-05-27T02:20:00Z</dcterms:created>
  <dcterms:modified xsi:type="dcterms:W3CDTF">2017-05-22T08:32:00Z</dcterms:modified>
</cp:coreProperties>
</file>