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</w:p>
    <w:tbl>
      <w:tblPr>
        <w:tblStyle w:val="5"/>
        <w:tblpPr w:leftFromText="180" w:rightFromText="180" w:vertAnchor="page" w:horzAnchor="page" w:tblpX="1780" w:tblpY="2732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90"/>
        <w:gridCol w:w="5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福州高新区实验中学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五都村、南旗村、南前村、国营林场、镇直单位、居民，融侨宜家、正祥林语墅楼盘业主入住并落户的适龄儿童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福州高新区良存华侨学校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江口村、尧沙村、窗厦村、桐南村、双龙村、柳浪村、六十份村、九都村、南井村、芝田村、新联村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、阳光城丽景湾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福州高新区南屿初级中学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溪村、后山村、流洲村、茂田村、玉田村、高岐村、葛岐村、晓岐村、元峰村，龙旺、顺华·世纪鸥洲、泰禾红悦、阳光城翡丽湾（南屿滨江城）、三盛托斯卡纳、大屿香颂、旗山领秀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福州高新区建平初级中学</w:t>
            </w:r>
          </w:p>
        </w:tc>
        <w:tc>
          <w:tcPr>
            <w:tcW w:w="537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马保村、新洲村、建平村、厚庭村、马排村，正荣、博仕后（悦府）、群升江山城、碧桂园十里江湾、中海寰宇天下、万科又一城楼、高新苑、博仕后家园</w:t>
            </w:r>
            <w:r>
              <w:rPr>
                <w:rFonts w:ascii="仿宋" w:hAnsi="仿宋" w:eastAsia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区、闽都星锦湾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盘业主入住并落户的适龄儿童</w:t>
            </w:r>
            <w:bookmarkStart w:id="0" w:name="_GoBack"/>
            <w:bookmarkEnd w:id="0"/>
          </w:p>
        </w:tc>
      </w:tr>
    </w:tbl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福州高新区</w:t>
      </w:r>
      <w:r>
        <w:rPr>
          <w:rFonts w:ascii="方正小标宋简体" w:eastAsia="方正小标宋简体"/>
          <w:color w:val="auto"/>
          <w:sz w:val="36"/>
          <w:szCs w:val="36"/>
        </w:rPr>
        <w:t>2020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小学升初中划片方案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0C89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4B0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460C6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17BB"/>
    <w:rsid w:val="00B971B6"/>
    <w:rsid w:val="00BA7F2D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  <w:rsid w:val="02B20F14"/>
    <w:rsid w:val="05455D67"/>
    <w:rsid w:val="151E30E0"/>
    <w:rsid w:val="2DFE38A7"/>
    <w:rsid w:val="3FF15C1A"/>
    <w:rsid w:val="463163C1"/>
    <w:rsid w:val="4A2D5735"/>
    <w:rsid w:val="566362E5"/>
    <w:rsid w:val="57A17788"/>
    <w:rsid w:val="6E1E301A"/>
    <w:rsid w:val="76A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55</Words>
  <Characters>318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2020-04-17T09:16:00Z</dcterms:created>
  <dc:creator>USER</dc:creator>
  <cp:lastModifiedBy>cheny</cp:lastModifiedBy>
  <cp:lastPrinted>2020-06-19T10:28:00Z</cp:lastPrinted>
  <dcterms:modified xsi:type="dcterms:W3CDTF">2020-06-19T10:31:10Z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