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="1755" w:tblpY="2793"/>
        <w:tblW w:w="94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41"/>
        <w:gridCol w:w="6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福州高新区实验中学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五都村、中溪村、芝田村、茂田村、玉田村、国营林场、融侨宜家、正祥林语墅、大屿香颂楼盘业主入住并落户的适龄儿童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福州高新区良存华侨学校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江口村、尧沙村、窗厦村、桐南村、双龙村、新联村、阳光城丽景湾楼盘业主入住并落户的适龄儿童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福州高新区南屿初级中学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柳浪村、六十份村、高岐村、葛岐村、晓岐村、元峰村，龙旺、顺华·世纪鸥洲、泰禾红悦、阳光城翡丽湾（南屿滨江城）、三盛托斯卡纳、融侨观湖楼盘业主入住并落户的适龄儿童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福州高新区建平初级中学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马保村、新洲村、建平村、厚庭村、马排村，正荣、博仕后（悦府）、群升江山城、碧桂园十里江湾、中海寰宇天下、万科又一城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32"/>
                <w:szCs w:val="32"/>
              </w:rPr>
              <w:t>、高新苑、博仕后家园</w:t>
            </w:r>
            <w:r>
              <w:rPr>
                <w:rFonts w:ascii="仿宋" w:hAnsi="仿宋" w:eastAsia="仿宋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区、闽都星锦湾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、禹洲朗廷湾楼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福州高新一中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南旗村、南前村、南井村、后山村、流洲村、九都村、镇直单位、居民、旗山领秀楼盘业主入住并落户的适龄儿童</w:t>
            </w:r>
          </w:p>
        </w:tc>
      </w:tr>
    </w:tbl>
    <w:p>
      <w:pPr>
        <w:spacing w:line="487" w:lineRule="atLeas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ind w:firstLine="720" w:firstLineChars="20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福州高新区</w:t>
      </w:r>
      <w:r>
        <w:rPr>
          <w:rFonts w:ascii="方正小标宋简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小学升初中划片方案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80"/>
    <w:rsid w:val="00020842"/>
    <w:rsid w:val="00041316"/>
    <w:rsid w:val="00047954"/>
    <w:rsid w:val="00083C97"/>
    <w:rsid w:val="000D6BD7"/>
    <w:rsid w:val="00114015"/>
    <w:rsid w:val="001211A6"/>
    <w:rsid w:val="001246A1"/>
    <w:rsid w:val="00150508"/>
    <w:rsid w:val="0017734B"/>
    <w:rsid w:val="001A79AD"/>
    <w:rsid w:val="001B57E5"/>
    <w:rsid w:val="0020093D"/>
    <w:rsid w:val="002135B3"/>
    <w:rsid w:val="00245E76"/>
    <w:rsid w:val="002634F2"/>
    <w:rsid w:val="00264853"/>
    <w:rsid w:val="0028624F"/>
    <w:rsid w:val="002A0F3F"/>
    <w:rsid w:val="002B019B"/>
    <w:rsid w:val="002C1DAD"/>
    <w:rsid w:val="002F09CB"/>
    <w:rsid w:val="00301728"/>
    <w:rsid w:val="00304078"/>
    <w:rsid w:val="00320C89"/>
    <w:rsid w:val="00321EB5"/>
    <w:rsid w:val="00396146"/>
    <w:rsid w:val="003B6480"/>
    <w:rsid w:val="003E2AC1"/>
    <w:rsid w:val="003E586B"/>
    <w:rsid w:val="00430DA1"/>
    <w:rsid w:val="00437A72"/>
    <w:rsid w:val="00440DD1"/>
    <w:rsid w:val="004907FB"/>
    <w:rsid w:val="004A376A"/>
    <w:rsid w:val="004D24B3"/>
    <w:rsid w:val="004E2CF0"/>
    <w:rsid w:val="004F53F4"/>
    <w:rsid w:val="004F5D8D"/>
    <w:rsid w:val="00526CA9"/>
    <w:rsid w:val="005331DD"/>
    <w:rsid w:val="005354BA"/>
    <w:rsid w:val="00545EF7"/>
    <w:rsid w:val="00552EA3"/>
    <w:rsid w:val="00561F82"/>
    <w:rsid w:val="00580D5F"/>
    <w:rsid w:val="00595D89"/>
    <w:rsid w:val="005A612C"/>
    <w:rsid w:val="005B1A26"/>
    <w:rsid w:val="005C2BDF"/>
    <w:rsid w:val="005C3CF9"/>
    <w:rsid w:val="005C72F6"/>
    <w:rsid w:val="005D1A4D"/>
    <w:rsid w:val="005D3468"/>
    <w:rsid w:val="005E25CB"/>
    <w:rsid w:val="00601C4F"/>
    <w:rsid w:val="00612D9F"/>
    <w:rsid w:val="00613E78"/>
    <w:rsid w:val="006145BE"/>
    <w:rsid w:val="00620873"/>
    <w:rsid w:val="0062790F"/>
    <w:rsid w:val="006444B2"/>
    <w:rsid w:val="00646181"/>
    <w:rsid w:val="006572BC"/>
    <w:rsid w:val="00662432"/>
    <w:rsid w:val="00672DF4"/>
    <w:rsid w:val="00695142"/>
    <w:rsid w:val="006B3A78"/>
    <w:rsid w:val="006B52E6"/>
    <w:rsid w:val="006B70B2"/>
    <w:rsid w:val="006E6AEF"/>
    <w:rsid w:val="00700D0A"/>
    <w:rsid w:val="00715F67"/>
    <w:rsid w:val="00726F45"/>
    <w:rsid w:val="00745C88"/>
    <w:rsid w:val="00761643"/>
    <w:rsid w:val="00786D62"/>
    <w:rsid w:val="007A0C4C"/>
    <w:rsid w:val="007C6DEC"/>
    <w:rsid w:val="007D1E28"/>
    <w:rsid w:val="007E753E"/>
    <w:rsid w:val="007F4B0E"/>
    <w:rsid w:val="007F55F8"/>
    <w:rsid w:val="00802B89"/>
    <w:rsid w:val="00815FF4"/>
    <w:rsid w:val="0082449B"/>
    <w:rsid w:val="0085061F"/>
    <w:rsid w:val="00857359"/>
    <w:rsid w:val="0087491E"/>
    <w:rsid w:val="00890CAB"/>
    <w:rsid w:val="00892430"/>
    <w:rsid w:val="00896A72"/>
    <w:rsid w:val="008B5D1B"/>
    <w:rsid w:val="008C515E"/>
    <w:rsid w:val="008F24DB"/>
    <w:rsid w:val="008F717A"/>
    <w:rsid w:val="0090137B"/>
    <w:rsid w:val="009203A2"/>
    <w:rsid w:val="00926A30"/>
    <w:rsid w:val="009407F1"/>
    <w:rsid w:val="00941967"/>
    <w:rsid w:val="009460C6"/>
    <w:rsid w:val="00970482"/>
    <w:rsid w:val="009751F7"/>
    <w:rsid w:val="009A6391"/>
    <w:rsid w:val="009C3CA9"/>
    <w:rsid w:val="00A20567"/>
    <w:rsid w:val="00A405D3"/>
    <w:rsid w:val="00A63C8C"/>
    <w:rsid w:val="00A74A59"/>
    <w:rsid w:val="00A94678"/>
    <w:rsid w:val="00A97F28"/>
    <w:rsid w:val="00AB52E2"/>
    <w:rsid w:val="00B34ACA"/>
    <w:rsid w:val="00B52EEB"/>
    <w:rsid w:val="00B71B7D"/>
    <w:rsid w:val="00B917BB"/>
    <w:rsid w:val="00B971B6"/>
    <w:rsid w:val="00BA7F2D"/>
    <w:rsid w:val="00BF15FA"/>
    <w:rsid w:val="00C10582"/>
    <w:rsid w:val="00C33364"/>
    <w:rsid w:val="00C33AF6"/>
    <w:rsid w:val="00C62C50"/>
    <w:rsid w:val="00C8711F"/>
    <w:rsid w:val="00CB1F7A"/>
    <w:rsid w:val="00CC1731"/>
    <w:rsid w:val="00CC2FBB"/>
    <w:rsid w:val="00CD3338"/>
    <w:rsid w:val="00CD4E9A"/>
    <w:rsid w:val="00CE5F2B"/>
    <w:rsid w:val="00D144B7"/>
    <w:rsid w:val="00D26E5E"/>
    <w:rsid w:val="00D6602C"/>
    <w:rsid w:val="00D73F14"/>
    <w:rsid w:val="00D77224"/>
    <w:rsid w:val="00D83E88"/>
    <w:rsid w:val="00D97211"/>
    <w:rsid w:val="00DA34BA"/>
    <w:rsid w:val="00DA3C5A"/>
    <w:rsid w:val="00DB713F"/>
    <w:rsid w:val="00DD3F31"/>
    <w:rsid w:val="00DF246E"/>
    <w:rsid w:val="00E2045C"/>
    <w:rsid w:val="00E62692"/>
    <w:rsid w:val="00E77298"/>
    <w:rsid w:val="00E8498B"/>
    <w:rsid w:val="00EC30BF"/>
    <w:rsid w:val="00EF722B"/>
    <w:rsid w:val="00F02A1B"/>
    <w:rsid w:val="00F10D6C"/>
    <w:rsid w:val="00F17B1C"/>
    <w:rsid w:val="00F50361"/>
    <w:rsid w:val="00F5084E"/>
    <w:rsid w:val="00F5135D"/>
    <w:rsid w:val="00F606EC"/>
    <w:rsid w:val="00F648FE"/>
    <w:rsid w:val="00F7030F"/>
    <w:rsid w:val="00F76433"/>
    <w:rsid w:val="00FA54CF"/>
    <w:rsid w:val="00FA783C"/>
    <w:rsid w:val="00FC387C"/>
    <w:rsid w:val="00FD4ECF"/>
    <w:rsid w:val="00FE58FE"/>
    <w:rsid w:val="02B20F14"/>
    <w:rsid w:val="05455D67"/>
    <w:rsid w:val="076674A7"/>
    <w:rsid w:val="0C330492"/>
    <w:rsid w:val="0DA11A1E"/>
    <w:rsid w:val="13653AA9"/>
    <w:rsid w:val="151E30E0"/>
    <w:rsid w:val="2DFE38A7"/>
    <w:rsid w:val="2F39430F"/>
    <w:rsid w:val="389455EA"/>
    <w:rsid w:val="3FF15C1A"/>
    <w:rsid w:val="44BE5CD4"/>
    <w:rsid w:val="463163C1"/>
    <w:rsid w:val="4A2D5735"/>
    <w:rsid w:val="4BDC6B38"/>
    <w:rsid w:val="566362E5"/>
    <w:rsid w:val="57A17788"/>
    <w:rsid w:val="58085518"/>
    <w:rsid w:val="630B22C1"/>
    <w:rsid w:val="67F628D5"/>
    <w:rsid w:val="684A6CD1"/>
    <w:rsid w:val="6E1E301A"/>
    <w:rsid w:val="6F327E0E"/>
    <w:rsid w:val="76A4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napToGrid w:val="0"/>
      <w:spacing w:line="540" w:lineRule="atLeast"/>
      <w:jc w:val="center"/>
    </w:pPr>
    <w:rPr>
      <w:sz w:val="36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55</Words>
  <Characters>318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2020-04-17T09:16:00Z</dcterms:created>
  <dc:creator>USER</dc:creator>
  <cp:lastModifiedBy>cheny</cp:lastModifiedBy>
  <cp:lastPrinted>2021-06-11T09:46:59Z</cp:lastPrinted>
  <dcterms:modified xsi:type="dcterms:W3CDTF">2021-06-15T00:51:45Z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1250EECC748643EA95984BA3A2C228EA</vt:lpwstr>
  </property>
</Properties>
</file>