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755" w:tblpY="2793"/>
        <w:tblW w:w="949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641"/>
        <w:gridCol w:w="64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学校</w:t>
            </w:r>
          </w:p>
        </w:tc>
        <w:tc>
          <w:tcPr>
            <w:tcW w:w="646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划片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福州高新区实验中学</w:t>
            </w:r>
          </w:p>
        </w:tc>
        <w:tc>
          <w:tcPr>
            <w:tcW w:w="64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五都村、中溪村、芝田村、茂田村、玉田村、国营林场、融侨宜家、正祥林语墅、大屿香颂楼盘业主入住并落户的适龄儿童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福州高新区良存华侨学校</w:t>
            </w:r>
          </w:p>
        </w:tc>
        <w:tc>
          <w:tcPr>
            <w:tcW w:w="64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江口村、尧沙村、窗厦村、桐南村、双龙村、新联村、阳光城丽景湾楼盘业主入住并落户的适龄儿童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福州高新区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旗山中学（原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南屿初级中学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64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柳浪村、六十份村、高岐村、葛岐村、晓岐村、元峰村，龙旺、顺华·世纪鸥洲、泰禾红悦、阳光城翡丽湾（南屿滨江城）、三盛托斯卡纳、融侨观湖楼盘业主入住并落户的适龄儿童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福州高新区建平初级中学</w:t>
            </w:r>
          </w:p>
        </w:tc>
        <w:tc>
          <w:tcPr>
            <w:tcW w:w="646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马保村、新洲村、建平村、厚庭村、马排村，正荣、博仕后（悦府）、群升江山城、碧桂园十里江湾、中海寰宇天下、万科又一城、高新苑、博仕后家园</w:t>
            </w:r>
            <w:r>
              <w:rPr>
                <w:rFonts w:ascii="仿宋" w:hAnsi="仿宋" w:eastAsia="仿宋"/>
                <w:sz w:val="32"/>
                <w:szCs w:val="32"/>
              </w:rPr>
              <w:t>A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区、闽都星锦湾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、禹洲朗廷湾楼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盘业主入住并落户的适龄儿童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福州高新一中</w:t>
            </w:r>
          </w:p>
        </w:tc>
        <w:tc>
          <w:tcPr>
            <w:tcW w:w="6465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南旗村、南前村、南井村、后山村、流洲村、九都村、镇直单位、居民、旗山领秀楼盘业主入住并落户的适龄儿童</w:t>
            </w:r>
          </w:p>
        </w:tc>
      </w:tr>
    </w:tbl>
    <w:p>
      <w:pPr>
        <w:spacing w:line="487" w:lineRule="atLeast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:</w:t>
      </w:r>
    </w:p>
    <w:p>
      <w:pPr>
        <w:ind w:firstLine="720" w:firstLineChars="20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福州高新区</w:t>
      </w:r>
      <w:r>
        <w:rPr>
          <w:rFonts w:ascii="方正小标宋简体" w:eastAsia="方正小标宋简体"/>
          <w:color w:val="auto"/>
          <w:sz w:val="36"/>
          <w:szCs w:val="36"/>
        </w:rPr>
        <w:t>202</w:t>
      </w:r>
      <w:r>
        <w:rPr>
          <w:rFonts w:hint="eastAsia" w:ascii="方正小标宋简体" w:eastAsia="方正小标宋简体"/>
          <w:color w:val="auto"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/>
          <w:color w:val="auto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</w:rPr>
        <w:t>小学升初中划片方案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start="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both"/>
      <w:rPr>
        <w:rFonts w:hint="eastAsia" w:eastAsia="宋体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80"/>
    <w:rsid w:val="00020842"/>
    <w:rsid w:val="00041316"/>
    <w:rsid w:val="00047954"/>
    <w:rsid w:val="00083C97"/>
    <w:rsid w:val="000D6BD7"/>
    <w:rsid w:val="00114015"/>
    <w:rsid w:val="001211A6"/>
    <w:rsid w:val="001246A1"/>
    <w:rsid w:val="00150508"/>
    <w:rsid w:val="0017734B"/>
    <w:rsid w:val="001A79AD"/>
    <w:rsid w:val="001B57E5"/>
    <w:rsid w:val="0020093D"/>
    <w:rsid w:val="002135B3"/>
    <w:rsid w:val="00245E76"/>
    <w:rsid w:val="002634F2"/>
    <w:rsid w:val="00264853"/>
    <w:rsid w:val="0028624F"/>
    <w:rsid w:val="002A0F3F"/>
    <w:rsid w:val="002B019B"/>
    <w:rsid w:val="002C1DAD"/>
    <w:rsid w:val="002F09CB"/>
    <w:rsid w:val="00301728"/>
    <w:rsid w:val="00304078"/>
    <w:rsid w:val="00320C89"/>
    <w:rsid w:val="00321EB5"/>
    <w:rsid w:val="00396146"/>
    <w:rsid w:val="003B6480"/>
    <w:rsid w:val="003E2AC1"/>
    <w:rsid w:val="003E586B"/>
    <w:rsid w:val="00430DA1"/>
    <w:rsid w:val="00437A72"/>
    <w:rsid w:val="00440DD1"/>
    <w:rsid w:val="004907FB"/>
    <w:rsid w:val="004A376A"/>
    <w:rsid w:val="004D24B3"/>
    <w:rsid w:val="004E2CF0"/>
    <w:rsid w:val="004F53F4"/>
    <w:rsid w:val="004F5D8D"/>
    <w:rsid w:val="00526CA9"/>
    <w:rsid w:val="005331DD"/>
    <w:rsid w:val="005354BA"/>
    <w:rsid w:val="00545EF7"/>
    <w:rsid w:val="00552EA3"/>
    <w:rsid w:val="00561F82"/>
    <w:rsid w:val="00580D5F"/>
    <w:rsid w:val="00595D89"/>
    <w:rsid w:val="005A612C"/>
    <w:rsid w:val="005B1A26"/>
    <w:rsid w:val="005C2BDF"/>
    <w:rsid w:val="005C3CF9"/>
    <w:rsid w:val="005C72F6"/>
    <w:rsid w:val="005D1A4D"/>
    <w:rsid w:val="005D3468"/>
    <w:rsid w:val="005E25CB"/>
    <w:rsid w:val="00601C4F"/>
    <w:rsid w:val="00612D9F"/>
    <w:rsid w:val="00613E78"/>
    <w:rsid w:val="006145BE"/>
    <w:rsid w:val="00620873"/>
    <w:rsid w:val="0062790F"/>
    <w:rsid w:val="006444B2"/>
    <w:rsid w:val="00646181"/>
    <w:rsid w:val="006572BC"/>
    <w:rsid w:val="00662432"/>
    <w:rsid w:val="00672DF4"/>
    <w:rsid w:val="00695142"/>
    <w:rsid w:val="006B3A78"/>
    <w:rsid w:val="006B52E6"/>
    <w:rsid w:val="006B70B2"/>
    <w:rsid w:val="006E6AEF"/>
    <w:rsid w:val="00700D0A"/>
    <w:rsid w:val="00715F67"/>
    <w:rsid w:val="00726F45"/>
    <w:rsid w:val="00745C88"/>
    <w:rsid w:val="00761643"/>
    <w:rsid w:val="00786D62"/>
    <w:rsid w:val="007A0C4C"/>
    <w:rsid w:val="007C6DEC"/>
    <w:rsid w:val="007D1E28"/>
    <w:rsid w:val="007E753E"/>
    <w:rsid w:val="007F4B0E"/>
    <w:rsid w:val="007F55F8"/>
    <w:rsid w:val="00802B89"/>
    <w:rsid w:val="00815FF4"/>
    <w:rsid w:val="0082449B"/>
    <w:rsid w:val="0085061F"/>
    <w:rsid w:val="00857359"/>
    <w:rsid w:val="0087491E"/>
    <w:rsid w:val="00890CAB"/>
    <w:rsid w:val="00892430"/>
    <w:rsid w:val="00896A72"/>
    <w:rsid w:val="008B5D1B"/>
    <w:rsid w:val="008C515E"/>
    <w:rsid w:val="008F24DB"/>
    <w:rsid w:val="008F717A"/>
    <w:rsid w:val="0090137B"/>
    <w:rsid w:val="009203A2"/>
    <w:rsid w:val="00926A30"/>
    <w:rsid w:val="009407F1"/>
    <w:rsid w:val="00941967"/>
    <w:rsid w:val="009460C6"/>
    <w:rsid w:val="00970482"/>
    <w:rsid w:val="009751F7"/>
    <w:rsid w:val="009A6391"/>
    <w:rsid w:val="009C3CA9"/>
    <w:rsid w:val="00A20567"/>
    <w:rsid w:val="00A405D3"/>
    <w:rsid w:val="00A63C8C"/>
    <w:rsid w:val="00A74A59"/>
    <w:rsid w:val="00A94678"/>
    <w:rsid w:val="00A97F28"/>
    <w:rsid w:val="00AB52E2"/>
    <w:rsid w:val="00B34ACA"/>
    <w:rsid w:val="00B52EEB"/>
    <w:rsid w:val="00B71B7D"/>
    <w:rsid w:val="00B917BB"/>
    <w:rsid w:val="00B971B6"/>
    <w:rsid w:val="00BA7F2D"/>
    <w:rsid w:val="00BF15FA"/>
    <w:rsid w:val="00C10582"/>
    <w:rsid w:val="00C33364"/>
    <w:rsid w:val="00C33AF6"/>
    <w:rsid w:val="00C62C50"/>
    <w:rsid w:val="00C8711F"/>
    <w:rsid w:val="00CB1F7A"/>
    <w:rsid w:val="00CC1731"/>
    <w:rsid w:val="00CC2FBB"/>
    <w:rsid w:val="00CD3338"/>
    <w:rsid w:val="00CD4E9A"/>
    <w:rsid w:val="00CE5F2B"/>
    <w:rsid w:val="00D144B7"/>
    <w:rsid w:val="00D26E5E"/>
    <w:rsid w:val="00D6602C"/>
    <w:rsid w:val="00D73F14"/>
    <w:rsid w:val="00D77224"/>
    <w:rsid w:val="00D83E88"/>
    <w:rsid w:val="00D97211"/>
    <w:rsid w:val="00DA34BA"/>
    <w:rsid w:val="00DA3C5A"/>
    <w:rsid w:val="00DB713F"/>
    <w:rsid w:val="00DD3F31"/>
    <w:rsid w:val="00DF246E"/>
    <w:rsid w:val="00E2045C"/>
    <w:rsid w:val="00E62692"/>
    <w:rsid w:val="00E77298"/>
    <w:rsid w:val="00E8498B"/>
    <w:rsid w:val="00EC30BF"/>
    <w:rsid w:val="00EF722B"/>
    <w:rsid w:val="00F02A1B"/>
    <w:rsid w:val="00F10D6C"/>
    <w:rsid w:val="00F17B1C"/>
    <w:rsid w:val="00F50361"/>
    <w:rsid w:val="00F5084E"/>
    <w:rsid w:val="00F5135D"/>
    <w:rsid w:val="00F606EC"/>
    <w:rsid w:val="00F648FE"/>
    <w:rsid w:val="00F7030F"/>
    <w:rsid w:val="00F76433"/>
    <w:rsid w:val="00FA54CF"/>
    <w:rsid w:val="00FA783C"/>
    <w:rsid w:val="00FC387C"/>
    <w:rsid w:val="00FD4ECF"/>
    <w:rsid w:val="00FE58FE"/>
    <w:rsid w:val="02B20F14"/>
    <w:rsid w:val="05455D67"/>
    <w:rsid w:val="076674A7"/>
    <w:rsid w:val="0C330492"/>
    <w:rsid w:val="0DA11A1E"/>
    <w:rsid w:val="13653AA9"/>
    <w:rsid w:val="151E30E0"/>
    <w:rsid w:val="2DFE38A7"/>
    <w:rsid w:val="2F39430F"/>
    <w:rsid w:val="389455EA"/>
    <w:rsid w:val="3FF15C1A"/>
    <w:rsid w:val="44BE5CD4"/>
    <w:rsid w:val="44CA4034"/>
    <w:rsid w:val="463163C1"/>
    <w:rsid w:val="4A2D5735"/>
    <w:rsid w:val="4BDC6B38"/>
    <w:rsid w:val="566362E5"/>
    <w:rsid w:val="57A17788"/>
    <w:rsid w:val="58085518"/>
    <w:rsid w:val="5AA92A37"/>
    <w:rsid w:val="630B22C1"/>
    <w:rsid w:val="67F628D5"/>
    <w:rsid w:val="684A6CD1"/>
    <w:rsid w:val="6E1E301A"/>
    <w:rsid w:val="6F327E0E"/>
    <w:rsid w:val="76A45505"/>
    <w:rsid w:val="7AEF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pPr>
      <w:adjustRightInd w:val="0"/>
      <w:snapToGrid w:val="0"/>
      <w:spacing w:line="540" w:lineRule="atLeast"/>
      <w:jc w:val="center"/>
    </w:pPr>
    <w:rPr>
      <w:sz w:val="36"/>
    </w:rPr>
  </w:style>
  <w:style w:type="paragraph" w:styleId="4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Header Char"/>
    <w:basedOn w:val="9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Footer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Balloon Text Char"/>
    <w:basedOn w:val="9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401</Words>
  <Characters>405</Characters>
  <Lines>0</Lines>
  <Paragraphs>0</Paragraphs>
  <TotalTime>0</TotalTime>
  <ScaleCrop>false</ScaleCrop>
  <LinksUpToDate>false</LinksUpToDate>
  <CharactersWithSpaces>405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2020-04-17T09:16:00Z</dcterms:created>
  <dc:creator>USER</dc:creator>
  <cp:lastModifiedBy>cheny</cp:lastModifiedBy>
  <cp:lastPrinted>2021-12-20T01:07:00Z</cp:lastPrinted>
  <dcterms:modified xsi:type="dcterms:W3CDTF">2022-05-05T07:00:58Z</dcterms:modified>
  <dc:title>序号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1250EECC748643EA95984BA3A2C228EA</vt:lpwstr>
  </property>
</Properties>
</file>