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page" w:tblpXSpec="center" w:tblpY="2793"/>
        <w:tblW w:w="94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641"/>
        <w:gridCol w:w="64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学校</w:t>
            </w:r>
          </w:p>
        </w:tc>
        <w:tc>
          <w:tcPr>
            <w:tcW w:w="6465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划片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福州高新区实验中学</w:t>
            </w:r>
          </w:p>
        </w:tc>
        <w:tc>
          <w:tcPr>
            <w:tcW w:w="64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五都村、中溪村、芝田村、茂田村、玉田村、国营林场、融侨宜家、正祥林语墅、大屿香颂楼盘业主入住并落户的适龄儿童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福州高新区良存华侨学校</w:t>
            </w:r>
          </w:p>
        </w:tc>
        <w:tc>
          <w:tcPr>
            <w:tcW w:w="64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江口村、尧沙村、窗厦村、桐南村、双龙村、新联村、阳光城丽景湾楼盘业主入住并落户的适龄儿童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福州高新区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旗山中学（原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南屿初级中学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64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柳浪村、六十份村、高岐村、葛岐村、晓岐村、元峰村，龙旺、顺华·世纪鸥洲、泰禾红悦、阳光城翡丽湾（南屿滨江城）、三盛托斯卡纳、融侨观湖楼盘业主入住并落户的适龄儿童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福州高新区建平初级中学</w:t>
            </w:r>
          </w:p>
        </w:tc>
        <w:tc>
          <w:tcPr>
            <w:tcW w:w="6465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马保村、新洲村、建平村、厚庭村、马排村，正荣、博仕后（悦府）、群升江山城、碧桂园十里江湾、</w:t>
            </w: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32"/>
                <w:szCs w:val="32"/>
              </w:rPr>
              <w:t>中海左岸花园、融侨誉江、国贸九溪原、国贸学原1期</w:t>
            </w:r>
            <w:r>
              <w:rPr>
                <w:rFonts w:hint="eastAsia" w:ascii="仿宋" w:hAnsi="仿宋" w:eastAsia="仿宋" w:cs="Times New Roman"/>
                <w:b w:val="0"/>
                <w:bCs/>
                <w:color w:val="auto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中海寰宇天下、万科又一城、高新苑、博仕后家园</w:t>
            </w:r>
            <w:r>
              <w:rPr>
                <w:rFonts w:ascii="仿宋" w:hAnsi="仿宋" w:eastAsia="仿宋"/>
                <w:sz w:val="32"/>
                <w:szCs w:val="32"/>
              </w:rPr>
              <w:t>A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区、闽都星锦湾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、禹洲朗廷湾楼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盘业主入住并落户的适龄儿童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福州高新一中</w:t>
            </w:r>
          </w:p>
        </w:tc>
        <w:tc>
          <w:tcPr>
            <w:tcW w:w="6465" w:type="dxa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32"/>
                <w:szCs w:val="32"/>
              </w:rPr>
              <w:t>南旗村、南前村、南井村、后山村、流洲村、九都村、镇直单位、居民、旗山领秀楼盘业主入住并落户的适龄儿童</w:t>
            </w:r>
          </w:p>
        </w:tc>
      </w:tr>
    </w:tbl>
    <w:p>
      <w:pPr>
        <w:spacing w:line="487" w:lineRule="atLeast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: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福州高新区</w:t>
      </w:r>
      <w:r>
        <w:rPr>
          <w:rFonts w:ascii="方正小标宋简体" w:eastAsia="方正小标宋简体"/>
          <w:color w:val="auto"/>
          <w:sz w:val="36"/>
          <w:szCs w:val="36"/>
        </w:rPr>
        <w:t>202</w:t>
      </w: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color w:val="auto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</w:rPr>
        <w:t>小学升初中划片方案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  <w:rPr>
        <w:rFonts w:hint="eastAsia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ZmFkMTBiNWE1ODI4ZGU4YzVjNTczNGM3NTIzMDgifQ=="/>
  </w:docVars>
  <w:rsids>
    <w:rsidRoot w:val="003B6480"/>
    <w:rsid w:val="00020842"/>
    <w:rsid w:val="00041316"/>
    <w:rsid w:val="00047954"/>
    <w:rsid w:val="00083C97"/>
    <w:rsid w:val="000D6BD7"/>
    <w:rsid w:val="00114015"/>
    <w:rsid w:val="001211A6"/>
    <w:rsid w:val="001246A1"/>
    <w:rsid w:val="00150508"/>
    <w:rsid w:val="0017734B"/>
    <w:rsid w:val="001A79AD"/>
    <w:rsid w:val="001B57E5"/>
    <w:rsid w:val="0020093D"/>
    <w:rsid w:val="002135B3"/>
    <w:rsid w:val="00245E76"/>
    <w:rsid w:val="002634F2"/>
    <w:rsid w:val="00264853"/>
    <w:rsid w:val="0028624F"/>
    <w:rsid w:val="002A0F3F"/>
    <w:rsid w:val="002B019B"/>
    <w:rsid w:val="002C1DAD"/>
    <w:rsid w:val="002F09CB"/>
    <w:rsid w:val="00301728"/>
    <w:rsid w:val="00304078"/>
    <w:rsid w:val="00320C89"/>
    <w:rsid w:val="00321EB5"/>
    <w:rsid w:val="00396146"/>
    <w:rsid w:val="003B6480"/>
    <w:rsid w:val="003E2AC1"/>
    <w:rsid w:val="003E586B"/>
    <w:rsid w:val="00430DA1"/>
    <w:rsid w:val="00437A72"/>
    <w:rsid w:val="00440DD1"/>
    <w:rsid w:val="004907FB"/>
    <w:rsid w:val="004A376A"/>
    <w:rsid w:val="004D24B3"/>
    <w:rsid w:val="004E2CF0"/>
    <w:rsid w:val="004F53F4"/>
    <w:rsid w:val="004F5D8D"/>
    <w:rsid w:val="00526CA9"/>
    <w:rsid w:val="005331DD"/>
    <w:rsid w:val="005354BA"/>
    <w:rsid w:val="00545EF7"/>
    <w:rsid w:val="00552EA3"/>
    <w:rsid w:val="00561F82"/>
    <w:rsid w:val="00580D5F"/>
    <w:rsid w:val="00595D89"/>
    <w:rsid w:val="005A612C"/>
    <w:rsid w:val="005B1A26"/>
    <w:rsid w:val="005C2BDF"/>
    <w:rsid w:val="005C3CF9"/>
    <w:rsid w:val="005C72F6"/>
    <w:rsid w:val="005D1A4D"/>
    <w:rsid w:val="005D3468"/>
    <w:rsid w:val="005E25CB"/>
    <w:rsid w:val="00601C4F"/>
    <w:rsid w:val="00612D9F"/>
    <w:rsid w:val="00613E78"/>
    <w:rsid w:val="006145BE"/>
    <w:rsid w:val="00620873"/>
    <w:rsid w:val="0062790F"/>
    <w:rsid w:val="006444B2"/>
    <w:rsid w:val="00646181"/>
    <w:rsid w:val="006572BC"/>
    <w:rsid w:val="00662432"/>
    <w:rsid w:val="00672DF4"/>
    <w:rsid w:val="00695142"/>
    <w:rsid w:val="006B3A78"/>
    <w:rsid w:val="006B52E6"/>
    <w:rsid w:val="006B70B2"/>
    <w:rsid w:val="006E6AEF"/>
    <w:rsid w:val="00700D0A"/>
    <w:rsid w:val="00715F67"/>
    <w:rsid w:val="00726F45"/>
    <w:rsid w:val="00745C88"/>
    <w:rsid w:val="00761643"/>
    <w:rsid w:val="00786D62"/>
    <w:rsid w:val="007A0C4C"/>
    <w:rsid w:val="007C6DEC"/>
    <w:rsid w:val="007D1E28"/>
    <w:rsid w:val="007E753E"/>
    <w:rsid w:val="007F4B0E"/>
    <w:rsid w:val="007F55F8"/>
    <w:rsid w:val="00802B89"/>
    <w:rsid w:val="00815FF4"/>
    <w:rsid w:val="0082449B"/>
    <w:rsid w:val="0085061F"/>
    <w:rsid w:val="00857359"/>
    <w:rsid w:val="0087491E"/>
    <w:rsid w:val="00890CAB"/>
    <w:rsid w:val="00892430"/>
    <w:rsid w:val="00896A72"/>
    <w:rsid w:val="008B5D1B"/>
    <w:rsid w:val="008C515E"/>
    <w:rsid w:val="008F24DB"/>
    <w:rsid w:val="008F717A"/>
    <w:rsid w:val="0090137B"/>
    <w:rsid w:val="009203A2"/>
    <w:rsid w:val="00926A30"/>
    <w:rsid w:val="009407F1"/>
    <w:rsid w:val="00941967"/>
    <w:rsid w:val="009460C6"/>
    <w:rsid w:val="00970482"/>
    <w:rsid w:val="009751F7"/>
    <w:rsid w:val="009A6391"/>
    <w:rsid w:val="009C3CA9"/>
    <w:rsid w:val="00A20567"/>
    <w:rsid w:val="00A405D3"/>
    <w:rsid w:val="00A63C8C"/>
    <w:rsid w:val="00A74A59"/>
    <w:rsid w:val="00A94678"/>
    <w:rsid w:val="00A97F28"/>
    <w:rsid w:val="00AB52E2"/>
    <w:rsid w:val="00B34ACA"/>
    <w:rsid w:val="00B52EEB"/>
    <w:rsid w:val="00B71B7D"/>
    <w:rsid w:val="00B917BB"/>
    <w:rsid w:val="00B971B6"/>
    <w:rsid w:val="00BA7F2D"/>
    <w:rsid w:val="00BF15FA"/>
    <w:rsid w:val="00C10582"/>
    <w:rsid w:val="00C33364"/>
    <w:rsid w:val="00C33AF6"/>
    <w:rsid w:val="00C62C50"/>
    <w:rsid w:val="00C8711F"/>
    <w:rsid w:val="00CB1F7A"/>
    <w:rsid w:val="00CC1731"/>
    <w:rsid w:val="00CC2FBB"/>
    <w:rsid w:val="00CD3338"/>
    <w:rsid w:val="00CD4E9A"/>
    <w:rsid w:val="00CE5F2B"/>
    <w:rsid w:val="00D144B7"/>
    <w:rsid w:val="00D26E5E"/>
    <w:rsid w:val="00D6602C"/>
    <w:rsid w:val="00D73F14"/>
    <w:rsid w:val="00D77224"/>
    <w:rsid w:val="00D83E88"/>
    <w:rsid w:val="00D97211"/>
    <w:rsid w:val="00DA34BA"/>
    <w:rsid w:val="00DA3C5A"/>
    <w:rsid w:val="00DB713F"/>
    <w:rsid w:val="00DD3F31"/>
    <w:rsid w:val="00DF246E"/>
    <w:rsid w:val="00E2045C"/>
    <w:rsid w:val="00E62692"/>
    <w:rsid w:val="00E77298"/>
    <w:rsid w:val="00E8498B"/>
    <w:rsid w:val="00EC30BF"/>
    <w:rsid w:val="00EF722B"/>
    <w:rsid w:val="00F02A1B"/>
    <w:rsid w:val="00F10D6C"/>
    <w:rsid w:val="00F17B1C"/>
    <w:rsid w:val="00F50361"/>
    <w:rsid w:val="00F5084E"/>
    <w:rsid w:val="00F5135D"/>
    <w:rsid w:val="00F606EC"/>
    <w:rsid w:val="00F648FE"/>
    <w:rsid w:val="00F7030F"/>
    <w:rsid w:val="00F76433"/>
    <w:rsid w:val="00FA54CF"/>
    <w:rsid w:val="00FA783C"/>
    <w:rsid w:val="00FC387C"/>
    <w:rsid w:val="00FD4ECF"/>
    <w:rsid w:val="00FE58FE"/>
    <w:rsid w:val="02B20F14"/>
    <w:rsid w:val="05455D67"/>
    <w:rsid w:val="076674A7"/>
    <w:rsid w:val="0C330492"/>
    <w:rsid w:val="0DA11A1E"/>
    <w:rsid w:val="13653AA9"/>
    <w:rsid w:val="151E30E0"/>
    <w:rsid w:val="1F054976"/>
    <w:rsid w:val="2DFE38A7"/>
    <w:rsid w:val="2F39430F"/>
    <w:rsid w:val="389455EA"/>
    <w:rsid w:val="3A6F4C8F"/>
    <w:rsid w:val="3F9A3B7D"/>
    <w:rsid w:val="3FF15C1A"/>
    <w:rsid w:val="44BE5CD4"/>
    <w:rsid w:val="44CA4034"/>
    <w:rsid w:val="463163C1"/>
    <w:rsid w:val="4A2D5735"/>
    <w:rsid w:val="4BDC6B38"/>
    <w:rsid w:val="566362E5"/>
    <w:rsid w:val="57A17788"/>
    <w:rsid w:val="58085518"/>
    <w:rsid w:val="5AA92A37"/>
    <w:rsid w:val="630B22C1"/>
    <w:rsid w:val="67F628D5"/>
    <w:rsid w:val="684A6CD1"/>
    <w:rsid w:val="6E1E301A"/>
    <w:rsid w:val="6F327E0E"/>
    <w:rsid w:val="76A45505"/>
    <w:rsid w:val="7AEF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pPr>
      <w:adjustRightInd w:val="0"/>
      <w:snapToGrid w:val="0"/>
      <w:spacing w:line="540" w:lineRule="atLeast"/>
      <w:jc w:val="center"/>
    </w:pPr>
    <w:rPr>
      <w:sz w:val="36"/>
    </w:r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Header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Footer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Balloon Text Char"/>
    <w:basedOn w:val="9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433</Words>
  <Characters>437</Characters>
  <Lines>0</Lines>
  <Paragraphs>0</Paragraphs>
  <TotalTime>0</TotalTime>
  <ScaleCrop>false</ScaleCrop>
  <LinksUpToDate>false</LinksUpToDate>
  <CharactersWithSpaces>437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2020-04-17T09:16:00Z</dcterms:created>
  <dc:creator>USER</dc:creator>
  <cp:lastModifiedBy>哈哈哈呼死你</cp:lastModifiedBy>
  <cp:lastPrinted>2021-12-20T01:07:00Z</cp:lastPrinted>
  <dcterms:modified xsi:type="dcterms:W3CDTF">2023-06-19T01:36:08Z</dcterms:modified>
  <dc:title>序号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37A18DCF3DD44A26AD3D64DBBDA1080A_13</vt:lpwstr>
  </property>
</Properties>
</file>