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Spec="center" w:tblpY="2793"/>
        <w:tblW w:w="94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41"/>
        <w:gridCol w:w="6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646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划片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福州高新区实验中学</w:t>
            </w:r>
          </w:p>
        </w:tc>
        <w:tc>
          <w:tcPr>
            <w:tcW w:w="64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五都村、中溪村、芝田村、茂田村、玉田村、国营林场、融侨宜家、正祥林语墅、大屿香颂楼盘业主入住并落户的适龄儿童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福州高新区良存华侨学校</w:t>
            </w:r>
          </w:p>
        </w:tc>
        <w:tc>
          <w:tcPr>
            <w:tcW w:w="64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江口村、尧沙村、窗厦村、桐南村、双龙村、新联村、阳光城丽景湾楼盘业主入住并落户的适龄儿童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福州高新区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旗山中学</w:t>
            </w:r>
          </w:p>
        </w:tc>
        <w:tc>
          <w:tcPr>
            <w:tcW w:w="64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柳浪村、六十份村、高岐村、葛岐村、晓岐村、元峰村，龙旺、顺华·世纪鸥洲、泰禾红悦、阳光城翡丽湾（南屿滨江城）、三盛托斯卡纳、融侨观湖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福晟印江南、碧桂园铂玥府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楼盘业主入住并落户的适龄儿童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福州高新区建平初级中学</w:t>
            </w:r>
          </w:p>
        </w:tc>
        <w:tc>
          <w:tcPr>
            <w:tcW w:w="646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马保村、新洲村、建平村、厚庭村、马排村，正荣、博仕后（悦府）、群升江山城、碧桂园十里江湾、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中海左岸花园、融侨誉江、国贸九溪原、国贸学原1期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中海寰宇天下、万科又一城、高新苑、博仕后家园</w:t>
            </w:r>
            <w:r>
              <w:rPr>
                <w:rFonts w:ascii="仿宋" w:hAnsi="仿宋" w:eastAsia="仿宋"/>
                <w:sz w:val="32"/>
                <w:szCs w:val="32"/>
              </w:rPr>
              <w:t>A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区、闽都星锦湾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、禹洲朗廷湾楼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盘业主入住并落户的适龄儿童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福州高新一中</w:t>
            </w:r>
          </w:p>
        </w:tc>
        <w:tc>
          <w:tcPr>
            <w:tcW w:w="6465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南旗村、南前村、南井村、后山村、流洲村、九都村、镇直单位、居民、旗山领秀楼盘业主入住并落户的适龄儿童</w:t>
            </w:r>
          </w:p>
        </w:tc>
      </w:tr>
    </w:tbl>
    <w:p>
      <w:pPr>
        <w:spacing w:line="487" w:lineRule="atLeas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: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福州高新区</w:t>
      </w:r>
      <w:r>
        <w:rPr>
          <w:rFonts w:ascii="方正小标宋简体" w:eastAsia="方正小标宋简体"/>
          <w:color w:val="auto"/>
          <w:sz w:val="36"/>
          <w:szCs w:val="36"/>
        </w:rPr>
        <w:t>202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</w:rPr>
        <w:t>小学升初中划片方案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hint="eastAsia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NjIyYzM2MjhmNmJhNWEyZjg2ZDA4ZmM5NDAyZDAifQ=="/>
  </w:docVars>
  <w:rsids>
    <w:rsidRoot w:val="003B6480"/>
    <w:rsid w:val="00020842"/>
    <w:rsid w:val="00041316"/>
    <w:rsid w:val="00047954"/>
    <w:rsid w:val="00083C97"/>
    <w:rsid w:val="000D6BD7"/>
    <w:rsid w:val="00114015"/>
    <w:rsid w:val="001211A6"/>
    <w:rsid w:val="001246A1"/>
    <w:rsid w:val="00150508"/>
    <w:rsid w:val="0017734B"/>
    <w:rsid w:val="001A79AD"/>
    <w:rsid w:val="001B57E5"/>
    <w:rsid w:val="0020093D"/>
    <w:rsid w:val="002135B3"/>
    <w:rsid w:val="00245E76"/>
    <w:rsid w:val="002634F2"/>
    <w:rsid w:val="00264853"/>
    <w:rsid w:val="0028624F"/>
    <w:rsid w:val="002A0F3F"/>
    <w:rsid w:val="002B019B"/>
    <w:rsid w:val="002C1DAD"/>
    <w:rsid w:val="002F09CB"/>
    <w:rsid w:val="00301728"/>
    <w:rsid w:val="00304078"/>
    <w:rsid w:val="00320C89"/>
    <w:rsid w:val="00321EB5"/>
    <w:rsid w:val="00396146"/>
    <w:rsid w:val="003B6480"/>
    <w:rsid w:val="003E2AC1"/>
    <w:rsid w:val="003E586B"/>
    <w:rsid w:val="00430DA1"/>
    <w:rsid w:val="00437A72"/>
    <w:rsid w:val="00440DD1"/>
    <w:rsid w:val="004907FB"/>
    <w:rsid w:val="004A376A"/>
    <w:rsid w:val="004D24B3"/>
    <w:rsid w:val="004E2CF0"/>
    <w:rsid w:val="004F53F4"/>
    <w:rsid w:val="004F5D8D"/>
    <w:rsid w:val="00526CA9"/>
    <w:rsid w:val="005331DD"/>
    <w:rsid w:val="005354BA"/>
    <w:rsid w:val="00545EF7"/>
    <w:rsid w:val="00552EA3"/>
    <w:rsid w:val="00561F82"/>
    <w:rsid w:val="00580D5F"/>
    <w:rsid w:val="00595D89"/>
    <w:rsid w:val="005A612C"/>
    <w:rsid w:val="005B1A26"/>
    <w:rsid w:val="005C2BDF"/>
    <w:rsid w:val="005C3CF9"/>
    <w:rsid w:val="005C72F6"/>
    <w:rsid w:val="005D1A4D"/>
    <w:rsid w:val="005D3468"/>
    <w:rsid w:val="005E25CB"/>
    <w:rsid w:val="00601C4F"/>
    <w:rsid w:val="00612D9F"/>
    <w:rsid w:val="00613E78"/>
    <w:rsid w:val="006145BE"/>
    <w:rsid w:val="00620873"/>
    <w:rsid w:val="0062790F"/>
    <w:rsid w:val="006444B2"/>
    <w:rsid w:val="00646181"/>
    <w:rsid w:val="006572BC"/>
    <w:rsid w:val="00662432"/>
    <w:rsid w:val="00672DF4"/>
    <w:rsid w:val="00695142"/>
    <w:rsid w:val="006B3A78"/>
    <w:rsid w:val="006B52E6"/>
    <w:rsid w:val="006B70B2"/>
    <w:rsid w:val="006E6AEF"/>
    <w:rsid w:val="00700D0A"/>
    <w:rsid w:val="00715F67"/>
    <w:rsid w:val="00726F45"/>
    <w:rsid w:val="00745C88"/>
    <w:rsid w:val="00761643"/>
    <w:rsid w:val="00786D62"/>
    <w:rsid w:val="007A0C4C"/>
    <w:rsid w:val="007C6DEC"/>
    <w:rsid w:val="007D1E28"/>
    <w:rsid w:val="007E753E"/>
    <w:rsid w:val="007F4B0E"/>
    <w:rsid w:val="007F55F8"/>
    <w:rsid w:val="00802B89"/>
    <w:rsid w:val="00815FF4"/>
    <w:rsid w:val="0082449B"/>
    <w:rsid w:val="0085061F"/>
    <w:rsid w:val="00857359"/>
    <w:rsid w:val="0087491E"/>
    <w:rsid w:val="00890CAB"/>
    <w:rsid w:val="00892430"/>
    <w:rsid w:val="00896A72"/>
    <w:rsid w:val="008B5D1B"/>
    <w:rsid w:val="008C515E"/>
    <w:rsid w:val="008F24DB"/>
    <w:rsid w:val="008F717A"/>
    <w:rsid w:val="0090137B"/>
    <w:rsid w:val="009203A2"/>
    <w:rsid w:val="00926A30"/>
    <w:rsid w:val="009407F1"/>
    <w:rsid w:val="00941967"/>
    <w:rsid w:val="009460C6"/>
    <w:rsid w:val="00970482"/>
    <w:rsid w:val="009751F7"/>
    <w:rsid w:val="009A6391"/>
    <w:rsid w:val="009C3CA9"/>
    <w:rsid w:val="00A20567"/>
    <w:rsid w:val="00A405D3"/>
    <w:rsid w:val="00A63C8C"/>
    <w:rsid w:val="00A74A59"/>
    <w:rsid w:val="00A94678"/>
    <w:rsid w:val="00A97F28"/>
    <w:rsid w:val="00AB52E2"/>
    <w:rsid w:val="00B34ACA"/>
    <w:rsid w:val="00B52EEB"/>
    <w:rsid w:val="00B71B7D"/>
    <w:rsid w:val="00B917BB"/>
    <w:rsid w:val="00B971B6"/>
    <w:rsid w:val="00BA7F2D"/>
    <w:rsid w:val="00BF15FA"/>
    <w:rsid w:val="00C10582"/>
    <w:rsid w:val="00C33364"/>
    <w:rsid w:val="00C33AF6"/>
    <w:rsid w:val="00C62C50"/>
    <w:rsid w:val="00C8711F"/>
    <w:rsid w:val="00CB1F7A"/>
    <w:rsid w:val="00CC1731"/>
    <w:rsid w:val="00CC2FBB"/>
    <w:rsid w:val="00CD3338"/>
    <w:rsid w:val="00CD4E9A"/>
    <w:rsid w:val="00CE5F2B"/>
    <w:rsid w:val="00D144B7"/>
    <w:rsid w:val="00D26E5E"/>
    <w:rsid w:val="00D6602C"/>
    <w:rsid w:val="00D73F14"/>
    <w:rsid w:val="00D77224"/>
    <w:rsid w:val="00D83E88"/>
    <w:rsid w:val="00D97211"/>
    <w:rsid w:val="00DA34BA"/>
    <w:rsid w:val="00DA3C5A"/>
    <w:rsid w:val="00DB713F"/>
    <w:rsid w:val="00DD3F31"/>
    <w:rsid w:val="00DF246E"/>
    <w:rsid w:val="00E2045C"/>
    <w:rsid w:val="00E62692"/>
    <w:rsid w:val="00E77298"/>
    <w:rsid w:val="00E8498B"/>
    <w:rsid w:val="00EC30BF"/>
    <w:rsid w:val="00EF722B"/>
    <w:rsid w:val="00F02A1B"/>
    <w:rsid w:val="00F10D6C"/>
    <w:rsid w:val="00F17B1C"/>
    <w:rsid w:val="00F50361"/>
    <w:rsid w:val="00F5084E"/>
    <w:rsid w:val="00F5135D"/>
    <w:rsid w:val="00F606EC"/>
    <w:rsid w:val="00F648FE"/>
    <w:rsid w:val="00F7030F"/>
    <w:rsid w:val="00F76433"/>
    <w:rsid w:val="00FA54CF"/>
    <w:rsid w:val="00FA783C"/>
    <w:rsid w:val="00FC387C"/>
    <w:rsid w:val="00FD4ECF"/>
    <w:rsid w:val="00FE58FE"/>
    <w:rsid w:val="02B20F14"/>
    <w:rsid w:val="05455D67"/>
    <w:rsid w:val="076674A7"/>
    <w:rsid w:val="0C330492"/>
    <w:rsid w:val="0DA11A1E"/>
    <w:rsid w:val="12513652"/>
    <w:rsid w:val="13653AA9"/>
    <w:rsid w:val="151E30E0"/>
    <w:rsid w:val="1F054976"/>
    <w:rsid w:val="22FA76F0"/>
    <w:rsid w:val="2B5E41B8"/>
    <w:rsid w:val="2DFE38A7"/>
    <w:rsid w:val="2F39430F"/>
    <w:rsid w:val="389455EA"/>
    <w:rsid w:val="3A6F4C8F"/>
    <w:rsid w:val="3FF15C1A"/>
    <w:rsid w:val="44BE5CD4"/>
    <w:rsid w:val="44CA4034"/>
    <w:rsid w:val="463163C1"/>
    <w:rsid w:val="4A2D5735"/>
    <w:rsid w:val="4BDC6B38"/>
    <w:rsid w:val="4EB6589B"/>
    <w:rsid w:val="566362E5"/>
    <w:rsid w:val="57A17788"/>
    <w:rsid w:val="58085518"/>
    <w:rsid w:val="5AA92A37"/>
    <w:rsid w:val="630B22C1"/>
    <w:rsid w:val="67F628D5"/>
    <w:rsid w:val="684A6CD1"/>
    <w:rsid w:val="6E1E301A"/>
    <w:rsid w:val="6F327E0E"/>
    <w:rsid w:val="737D12F7"/>
    <w:rsid w:val="76A45505"/>
    <w:rsid w:val="7AE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autoRedefine/>
    <w:qFormat/>
    <w:uiPriority w:val="0"/>
    <w:pPr>
      <w:adjustRightInd w:val="0"/>
      <w:snapToGrid w:val="0"/>
      <w:spacing w:line="540" w:lineRule="atLeast"/>
      <w:jc w:val="center"/>
    </w:pPr>
    <w:rPr>
      <w:sz w:val="36"/>
    </w:rPr>
  </w:style>
  <w:style w:type="paragraph" w:styleId="4">
    <w:name w:val="Balloon Text"/>
    <w:basedOn w:val="1"/>
    <w:link w:val="13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Balloon Text Char"/>
    <w:basedOn w:val="9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437</Words>
  <Characters>441</Characters>
  <Lines>0</Lines>
  <Paragraphs>0</Paragraphs>
  <TotalTime>1</TotalTime>
  <ScaleCrop>false</ScaleCrop>
  <LinksUpToDate>false</LinksUpToDate>
  <CharactersWithSpaces>441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2020-04-17T09:16:00Z</dcterms:created>
  <dc:creator>USER</dc:creator>
  <cp:lastModifiedBy>cheny</cp:lastModifiedBy>
  <cp:lastPrinted>2024-06-18T04:00:00Z</cp:lastPrinted>
  <dcterms:modified xsi:type="dcterms:W3CDTF">2024-06-19T09:45:48Z</dcterms:modified>
  <dc:title>序号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1808C9DF27C1497CBAC8DA0E47A532FA_13</vt:lpwstr>
  </property>
</Properties>
</file>